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FC" w:rsidRPr="004C1FE9" w:rsidRDefault="007057FC" w:rsidP="00D11DC9">
      <w:pPr>
        <w:outlineLvl w:val="0"/>
        <w:rPr>
          <w:b/>
          <w:bCs/>
          <w:sz w:val="28"/>
          <w:szCs w:val="28"/>
        </w:rPr>
      </w:pPr>
      <w:r w:rsidRPr="004C1FE9">
        <w:rPr>
          <w:b/>
          <w:bCs/>
          <w:sz w:val="28"/>
          <w:szCs w:val="28"/>
        </w:rPr>
        <w:t>Contexto comercial internacional</w:t>
      </w:r>
    </w:p>
    <w:p w:rsidR="007057FC" w:rsidRDefault="007057FC">
      <w:r>
        <w:t>Según los informes de la OMC  el comercio  internacional en los países del G20 se aceleró  fuertemente en el tercer trimestre de 2017 anotando un incremento del 4,3% (el màs alto desde el 2011), revirtiendo así la tendencia  a la “ralentización” que culminó en 2016.</w:t>
      </w:r>
    </w:p>
    <w:p w:rsidR="007057FC" w:rsidRDefault="007057FC" w:rsidP="00AD1894">
      <w:r>
        <w:t>Los datos  del informe publicado en febrero de 2018 , aunque positivos,  enseñan  nuevos factores disruptivos  en la ecuación “comercio-tecnología-empleo” y señalan en los países emergentes  (como Argentina ) un “transición”  del empleo de la clase media en la industria hacia los servicios . El informe explica también  el “impacto de la creciente  competencia de las importaciones chinas en el mercado  laboral de EEUU y el rol del comercio en el trabajo industrial con estimaciones de impacto negativo del 1,5 % -Long- a 15-20% Krugman, Hicks y Devaraj) .</w:t>
      </w:r>
    </w:p>
    <w:p w:rsidR="007057FC" w:rsidRDefault="007057FC" w:rsidP="00BE7713">
      <w:pPr>
        <w:rPr>
          <w:color w:val="999999"/>
        </w:rPr>
      </w:pPr>
      <w:bookmarkStart w:id="0" w:name="_GoBack"/>
      <w:bookmarkEnd w:id="0"/>
    </w:p>
    <w:p w:rsidR="007057FC" w:rsidRDefault="007057FC" w:rsidP="00BE7713">
      <w:r>
        <w:t>Esto era un presagio</w:t>
      </w:r>
      <w:r w:rsidRPr="00BE7713">
        <w:t xml:space="preserve"> </w:t>
      </w:r>
      <w:r>
        <w:t>de los recientes anuncios del  Presidente Trump respecto a las importaciones de acero y aluminio así como el cierre de las importaciones de biodiesel argentino en base a una  acusación de dumping que ha sido rechazada por el propio tribunal de solución de  controversias comerciales de la OMC.</w:t>
      </w:r>
    </w:p>
    <w:p w:rsidR="007057FC" w:rsidRPr="002F41A5" w:rsidRDefault="007057FC" w:rsidP="00AD1894">
      <w:r>
        <w:t xml:space="preserve">Y de la altamente difundida declaración  del 1 de marzo “Trade wars are good and easy to win”  replicada secamente por el Presidente Tusk  del Consejo Europeo.  </w:t>
      </w:r>
    </w:p>
    <w:p w:rsidR="007057FC" w:rsidRPr="00474F2D" w:rsidRDefault="007057FC" w:rsidP="00AD1894">
      <w:pPr>
        <w:rPr>
          <w:b/>
          <w:bCs/>
        </w:rPr>
      </w:pPr>
      <w:r w:rsidRPr="00474F2D">
        <w:rPr>
          <w:b/>
          <w:bCs/>
        </w:rPr>
        <w:t>Incremento de la adopción de medidas restrictivas al comercio –inclusive trade remedies, barreras sanitarias y fitosanitarias y obstáculos técnicos-.</w:t>
      </w:r>
    </w:p>
    <w:p w:rsidR="007057FC" w:rsidRDefault="007057FC" w:rsidP="00AD1894">
      <w:r>
        <w:t>Un cierto alivio mostraron los datos sobre  medidas restrictivas al comercio. El  G20 publica regularmente un informe: Report  on G20 Trade Measures.</w:t>
      </w:r>
    </w:p>
    <w:p w:rsidR="007057FC" w:rsidRDefault="007057FC" w:rsidP="00AD1894">
      <w:r>
        <w:t>En el Report  publicado el 2 de noviembre de 2017 se indica que “los miembros del G20 implementaron en 2017  “solamente” 3 medidas restrictivas por mes contra 6 por mes en el año  precedente”. Pero esto significa que  se siguen acumulando estas medidas y la  tendencia que arroja una acumulación de mas de 1600  nuevas restricciones puestas en vigencia desde 2008 en los miembros del G20 de las cuales menos del 30 % han sido luego desmanteladas .</w:t>
      </w:r>
    </w:p>
    <w:p w:rsidR="007057FC" w:rsidRDefault="007057FC">
      <w:r>
        <w:t>Claramente nos alejamos cada vez más del paradigma del libre comercio elaborado en el siglo XX. (Ver en este sitio  Crisis del Multilateralismo -2012- y El futuro de las negociaciones sobre el comercio internacional -2013-)</w:t>
      </w:r>
    </w:p>
    <w:p w:rsidR="007057FC" w:rsidRDefault="007057FC">
      <w:r>
        <w:t>Parece oportuno señalar  el avance del modelo de “comercio administrado ” entre los  países industrializados miembros del G20.</w:t>
      </w:r>
    </w:p>
    <w:p w:rsidR="007057FC" w:rsidRDefault="007057FC" w:rsidP="0044754E">
      <w:pPr>
        <w:rPr>
          <w:b/>
          <w:bCs/>
        </w:rPr>
      </w:pPr>
    </w:p>
    <w:p w:rsidR="007057FC" w:rsidRDefault="007057FC" w:rsidP="0044754E">
      <w:pPr>
        <w:rPr>
          <w:b/>
          <w:bCs/>
        </w:rPr>
      </w:pPr>
    </w:p>
    <w:p w:rsidR="007057FC" w:rsidRDefault="007057FC" w:rsidP="0044754E">
      <w:pPr>
        <w:rPr>
          <w:b/>
          <w:bCs/>
        </w:rPr>
      </w:pPr>
    </w:p>
    <w:p w:rsidR="007057FC" w:rsidRDefault="007057FC" w:rsidP="0044754E">
      <w:pPr>
        <w:rPr>
          <w:b/>
          <w:bCs/>
        </w:rPr>
      </w:pPr>
    </w:p>
    <w:p w:rsidR="007057FC" w:rsidRDefault="007057FC" w:rsidP="0044754E">
      <w:pPr>
        <w:rPr>
          <w:b/>
          <w:bCs/>
        </w:rPr>
      </w:pPr>
    </w:p>
    <w:p w:rsidR="007057FC" w:rsidRDefault="007057FC" w:rsidP="00D11DC9">
      <w:pPr>
        <w:outlineLvl w:val="0"/>
        <w:rPr>
          <w:b/>
          <w:bCs/>
        </w:rPr>
      </w:pPr>
      <w:r>
        <w:rPr>
          <w:b/>
          <w:bCs/>
        </w:rPr>
        <w:t>Ver también el informe publicado en derechoyred en marzo de 2017.</w:t>
      </w:r>
    </w:p>
    <w:p w:rsidR="007057FC" w:rsidRDefault="007057FC" w:rsidP="00D11DC9">
      <w:pPr>
        <w:outlineLvl w:val="0"/>
        <w:rPr>
          <w:b/>
          <w:bCs/>
        </w:rPr>
      </w:pPr>
      <w:r>
        <w:rPr>
          <w:b/>
          <w:bCs/>
        </w:rPr>
        <w:t>El rol de las transnacionales.</w:t>
      </w:r>
    </w:p>
    <w:p w:rsidR="007057FC" w:rsidRDefault="007057FC" w:rsidP="0044754E">
      <w:r>
        <w:t xml:space="preserve">Según un estudio publicado el 16 julio 2014 , las transnacionales mundiales  -40.000 empresas con 250.000 filiales- representan  casi la mitad del comercio mundial de bienes  y servicios  . ver  </w:t>
      </w:r>
      <w:hyperlink r:id="rId4" w:history="1">
        <w:r w:rsidRPr="00EE159C">
          <w:rPr>
            <w:rStyle w:val="Hyperlink"/>
          </w:rPr>
          <w:t>www.globalpoliciy.org</w:t>
        </w:r>
      </w:hyperlink>
    </w:p>
    <w:p w:rsidR="007057FC" w:rsidRDefault="007057FC" w:rsidP="003E7F41">
      <w:r>
        <w:t>En Argentina según el informe de ZENI publicado por  EL Cronista  (16-2-2017 )  entre las diez principales exportadoras de granos, aceites y productos agropecuarios  solo tres son nacionales  : Aceitera General Deheza (AGD) ,Vicentin y la Asociación de Cooperativas Argentinas (ACA). Según los datos del Ministerio de Agroindustria las 7 primeras son Cargill (10,9 millones de ton en la última campaña ) y la primera en ,por lo menos, los últimos 10 años, seguida por Bunge (9,1 millones), Dreyfus (8,3) ADM/Toepfer (6,3  casi todo sin procesar). Luego el quinto lugar es para AGD con 6,3 millones ton  incluyendo 70% de productos elaborados y completan la lista  Nidera y Nobre (controladas por el grupo chino COFCO) , Vicentin, Glencore y ACA.</w:t>
      </w:r>
      <w:r w:rsidRPr="0044754E">
        <w:t xml:space="preserve"> </w:t>
      </w:r>
    </w:p>
    <w:p w:rsidR="007057FC" w:rsidRDefault="007057FC" w:rsidP="003E7F41">
      <w:pPr>
        <w:rPr>
          <w:rStyle w:val="Hyperlink"/>
        </w:rPr>
      </w:pPr>
      <w:r>
        <w:t xml:space="preserve">Cargill, el mayor comerciante mundial de commodities y la mayor compañía privada de EEUU en ventas registró  con 150.000  empleados sólo en EEUU  U$S 107.000 millones en ingresos  el último año fiscal </w:t>
      </w:r>
    </w:p>
    <w:p w:rsidR="007057FC" w:rsidRDefault="007057FC" w:rsidP="00474F2D"/>
    <w:p w:rsidR="007057FC" w:rsidRPr="00474F2D" w:rsidRDefault="007057FC" w:rsidP="00D11DC9">
      <w:pPr>
        <w:outlineLvl w:val="0"/>
        <w:rPr>
          <w:b/>
          <w:bCs/>
        </w:rPr>
      </w:pPr>
      <w:r w:rsidRPr="00474F2D">
        <w:rPr>
          <w:b/>
          <w:bCs/>
        </w:rPr>
        <w:t>Las cadenas globales de valor.</w:t>
      </w:r>
    </w:p>
    <w:p w:rsidR="007057FC" w:rsidRDefault="007057FC" w:rsidP="0044754E">
      <w:r>
        <w:t>De allí la gravitación de las cadenas de valor , la importancia de integrarse a ellas ,  la necesidad de analizar su desempeño en la construcción o deconstrucción de la competitividad de cada sector , los precios de transferencia aplicados  a las importaciones y las exportaciones (según los métodos de evaluación de la OCDE) y finalmente eventuales perturbaciones  fiscales  (todos los problemas relacionados con la evasión y elusión fiscal , particularmente los encuadrados por la OCDE dentro del programa BEPS  - erosión de la base imponible y desplazamiento de beneficios-.).</w:t>
      </w:r>
    </w:p>
    <w:p w:rsidR="007057FC" w:rsidRDefault="007057FC" w:rsidP="00D11DC9">
      <w:pPr>
        <w:outlineLvl w:val="0"/>
        <w:rPr>
          <w:b/>
          <w:bCs/>
        </w:rPr>
      </w:pPr>
      <w:r w:rsidRPr="00FB2739">
        <w:rPr>
          <w:b/>
          <w:bCs/>
        </w:rPr>
        <w:t>Las ventajas competitivas de Argentina frente a las nuevas oportunidades y desafíos.</w:t>
      </w:r>
    </w:p>
    <w:p w:rsidR="007057FC" w:rsidRDefault="007057FC" w:rsidP="0044754E">
      <w:r w:rsidRPr="00FB2739">
        <w:t xml:space="preserve">Y, </w:t>
      </w:r>
      <w:r>
        <w:t xml:space="preserve">en este contexto, Argentina cuenta con recursos humanos y naturales importantes y potencialidades </w:t>
      </w:r>
      <w:r w:rsidRPr="00FB2739">
        <w:t>a</w:t>
      </w:r>
      <w:r>
        <w:t xml:space="preserve"> desarrollar.</w:t>
      </w:r>
    </w:p>
    <w:p w:rsidR="007057FC" w:rsidRDefault="007057FC" w:rsidP="0044754E">
      <w:r>
        <w:t>Los adelantos tecnológicos y las innovaciones introducidas en la producción  agropecuaria gracias a la síntesis   entre la industria metalmecánica , la electrónica y el software y la biotecnología nos acreditan para jugar un rol mayor en la bioeconomía. Nuestra meta no debería ser llegar a los supermercados sino   exportar  los insumos del INTA, la CONAE, el CONICET , la Bolsa de Rosario  y los equipos de las exitosas empresas santafecinas a todas las explotaciones agrícolas del mundo. Probablemente muchos países se ilusionarían con el modelo  de producción argentino . Está pendiente el diseño preciso de bienes y servicios para integrar  paquetes exportables   standarizados y certificados.</w:t>
      </w:r>
    </w:p>
    <w:p w:rsidR="007057FC" w:rsidRDefault="007057FC" w:rsidP="0044754E">
      <w:r>
        <w:t xml:space="preserve">Y por supuesto contamos con bases y elementos significativos para insertarnos en  los nuevos negocios y perspectivas de la </w:t>
      </w:r>
      <w:r w:rsidRPr="00DB2EE6">
        <w:rPr>
          <w:b/>
          <w:bCs/>
        </w:rPr>
        <w:t>economía del conocimiento</w:t>
      </w:r>
      <w:r>
        <w:t xml:space="preserve"> (</w:t>
      </w:r>
      <w:r w:rsidRPr="00DA2870">
        <w:rPr>
          <w:b/>
          <w:bCs/>
        </w:rPr>
        <w:t xml:space="preserve">Ver </w:t>
      </w:r>
      <w:r>
        <w:t xml:space="preserve">en este sitio  La economía del conocimiento y  los nuevos desafíos), de </w:t>
      </w:r>
      <w:r w:rsidRPr="00DA2870">
        <w:rPr>
          <w:b/>
          <w:bCs/>
        </w:rPr>
        <w:t>la economía verde</w:t>
      </w:r>
      <w:r>
        <w:t xml:space="preserve">  (</w:t>
      </w:r>
      <w:r w:rsidRPr="00DA2870">
        <w:rPr>
          <w:b/>
          <w:bCs/>
        </w:rPr>
        <w:t xml:space="preserve">Ver  </w:t>
      </w:r>
      <w:r>
        <w:t xml:space="preserve"> La economía verde. oportunidades y desafíos) y de la </w:t>
      </w:r>
      <w:r w:rsidRPr="001478CE">
        <w:rPr>
          <w:b/>
          <w:bCs/>
        </w:rPr>
        <w:t>economía del ambiente</w:t>
      </w:r>
      <w:r>
        <w:t xml:space="preserve"> (</w:t>
      </w:r>
      <w:r w:rsidRPr="001478CE">
        <w:rPr>
          <w:b/>
          <w:bCs/>
        </w:rPr>
        <w:t>Ver</w:t>
      </w:r>
      <w:r>
        <w:t xml:space="preserve"> Economía del Ambiente.</w:t>
      </w:r>
    </w:p>
    <w:p w:rsidR="007057FC" w:rsidRPr="00DA2870" w:rsidRDefault="007057FC" w:rsidP="00D11DC9">
      <w:pPr>
        <w:outlineLvl w:val="0"/>
        <w:rPr>
          <w:b/>
          <w:bCs/>
        </w:rPr>
      </w:pPr>
      <w:r w:rsidRPr="00DA2870">
        <w:rPr>
          <w:b/>
          <w:bCs/>
        </w:rPr>
        <w:t>Ileana Di Giovan</w:t>
      </w:r>
    </w:p>
    <w:sectPr w:rsidR="007057FC" w:rsidRPr="00DA2870" w:rsidSect="004D2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0C5"/>
    <w:rsid w:val="0007321C"/>
    <w:rsid w:val="000814C1"/>
    <w:rsid w:val="000D00E4"/>
    <w:rsid w:val="00136C04"/>
    <w:rsid w:val="001478CE"/>
    <w:rsid w:val="001550C5"/>
    <w:rsid w:val="0018432E"/>
    <w:rsid w:val="00252FF1"/>
    <w:rsid w:val="002C4AA0"/>
    <w:rsid w:val="002D3EC1"/>
    <w:rsid w:val="002F41A5"/>
    <w:rsid w:val="002F53CC"/>
    <w:rsid w:val="00326322"/>
    <w:rsid w:val="00352CE2"/>
    <w:rsid w:val="00353A7A"/>
    <w:rsid w:val="00391FAC"/>
    <w:rsid w:val="003B70D8"/>
    <w:rsid w:val="003E7F41"/>
    <w:rsid w:val="0044754E"/>
    <w:rsid w:val="0045766D"/>
    <w:rsid w:val="00474F2D"/>
    <w:rsid w:val="00481035"/>
    <w:rsid w:val="004B4B81"/>
    <w:rsid w:val="004C1FE9"/>
    <w:rsid w:val="004D289D"/>
    <w:rsid w:val="00505F06"/>
    <w:rsid w:val="00546D37"/>
    <w:rsid w:val="005846AF"/>
    <w:rsid w:val="005A506C"/>
    <w:rsid w:val="005B70DE"/>
    <w:rsid w:val="005C004A"/>
    <w:rsid w:val="00642B5A"/>
    <w:rsid w:val="00684593"/>
    <w:rsid w:val="007057FC"/>
    <w:rsid w:val="00792FBB"/>
    <w:rsid w:val="007F559A"/>
    <w:rsid w:val="0087519B"/>
    <w:rsid w:val="008D78C0"/>
    <w:rsid w:val="00923693"/>
    <w:rsid w:val="00991B67"/>
    <w:rsid w:val="00A2322C"/>
    <w:rsid w:val="00A26B37"/>
    <w:rsid w:val="00AD1894"/>
    <w:rsid w:val="00AE4385"/>
    <w:rsid w:val="00B1239A"/>
    <w:rsid w:val="00B77B47"/>
    <w:rsid w:val="00B947F1"/>
    <w:rsid w:val="00BC25D1"/>
    <w:rsid w:val="00BD4082"/>
    <w:rsid w:val="00BE7713"/>
    <w:rsid w:val="00CB48E2"/>
    <w:rsid w:val="00D104A2"/>
    <w:rsid w:val="00D11DC9"/>
    <w:rsid w:val="00DA2870"/>
    <w:rsid w:val="00DB2EE6"/>
    <w:rsid w:val="00DC745A"/>
    <w:rsid w:val="00E42177"/>
    <w:rsid w:val="00E44623"/>
    <w:rsid w:val="00E95EA9"/>
    <w:rsid w:val="00EA6689"/>
    <w:rsid w:val="00EC030A"/>
    <w:rsid w:val="00EE117F"/>
    <w:rsid w:val="00EE159C"/>
    <w:rsid w:val="00EE68C8"/>
    <w:rsid w:val="00F46175"/>
    <w:rsid w:val="00F87D59"/>
    <w:rsid w:val="00FB2739"/>
    <w:rsid w:val="00FB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2C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2B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C1FE9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D11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balpolici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866</Words>
  <Characters>4766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</dc:creator>
  <cp:keywords/>
  <dc:description/>
  <cp:lastModifiedBy>martin-redy</cp:lastModifiedBy>
  <cp:revision>5</cp:revision>
  <dcterms:created xsi:type="dcterms:W3CDTF">2018-04-11T12:29:00Z</dcterms:created>
  <dcterms:modified xsi:type="dcterms:W3CDTF">2018-04-12T14:52:00Z</dcterms:modified>
</cp:coreProperties>
</file>